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5AEDE109" w14:textId="77777777" w:rsidTr="00ED102A">
        <w:tc>
          <w:tcPr>
            <w:tcW w:w="9300" w:type="dxa"/>
          </w:tcPr>
          <w:p w14:paraId="100CED07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72DEF8A6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6EF5E519" w14:textId="59197EC5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AE4296">
        <w:rPr>
          <w:b/>
          <w:bCs/>
          <w:sz w:val="28"/>
        </w:rPr>
        <w:t>124677 OR</w:t>
      </w:r>
    </w:p>
    <w:p w14:paraId="6A62E664" w14:textId="21622A89" w:rsidR="00A5110D" w:rsidRPr="00955B4D" w:rsidRDefault="00AE4296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Radio Equipment</w:t>
      </w:r>
    </w:p>
    <w:p w14:paraId="6F2D8356" w14:textId="162AB806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AE4296">
        <w:rPr>
          <w:b/>
          <w:bCs/>
          <w:color w:val="auto"/>
          <w:sz w:val="28"/>
          <w:szCs w:val="28"/>
        </w:rPr>
        <w:t>April 10, 2026</w:t>
      </w:r>
    </w:p>
    <w:p w14:paraId="67CADC88" w14:textId="77777777" w:rsidR="008A5919" w:rsidRDefault="008A5919" w:rsidP="008A5919">
      <w:pPr>
        <w:pStyle w:val="Glossary"/>
      </w:pPr>
    </w:p>
    <w:p w14:paraId="6C7B3016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4CF09E4C" w14:textId="77777777" w:rsidR="008A5919" w:rsidRPr="00210986" w:rsidRDefault="008A5919" w:rsidP="008A5919">
      <w:pPr>
        <w:pStyle w:val="Glossary"/>
      </w:pPr>
    </w:p>
    <w:p w14:paraId="45F5AF70" w14:textId="57BE2C5E" w:rsidR="008A5919" w:rsidRPr="00774F85" w:rsidRDefault="00AE4296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Broadcast Depot</w:t>
      </w:r>
    </w:p>
    <w:p w14:paraId="7D582FC1" w14:textId="3F1B9789" w:rsidR="008A5919" w:rsidRPr="00774F85" w:rsidRDefault="00AE4296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Broadcast Supply Worldwide</w:t>
      </w:r>
    </w:p>
    <w:p w14:paraId="3B2CF7AC" w14:textId="77777777" w:rsidR="008A5919" w:rsidRPr="00C547E3" w:rsidRDefault="008A5919" w:rsidP="008A5919">
      <w:pPr>
        <w:pStyle w:val="Glossary"/>
      </w:pPr>
    </w:p>
    <w:p w14:paraId="7973FE0D" w14:textId="77777777" w:rsidR="00FA5ABF" w:rsidRDefault="00FA5ABF"/>
    <w:p w14:paraId="71E63A0C" w14:textId="77777777" w:rsidR="000569E6" w:rsidRPr="000569E6" w:rsidRDefault="000569E6" w:rsidP="000569E6"/>
    <w:p w14:paraId="284DCBFB" w14:textId="77777777" w:rsidR="000569E6" w:rsidRPr="000569E6" w:rsidRDefault="000569E6" w:rsidP="000569E6"/>
    <w:p w14:paraId="4B972C22" w14:textId="77777777" w:rsidR="000569E6" w:rsidRPr="000569E6" w:rsidRDefault="000569E6" w:rsidP="000569E6"/>
    <w:p w14:paraId="0184E6ED" w14:textId="77777777" w:rsidR="000569E6" w:rsidRPr="000569E6" w:rsidRDefault="000569E6" w:rsidP="000569E6"/>
    <w:p w14:paraId="629BCC04" w14:textId="77777777" w:rsidR="000569E6" w:rsidRPr="000569E6" w:rsidRDefault="000569E6" w:rsidP="000569E6"/>
    <w:p w14:paraId="0DEE9EF5" w14:textId="77777777" w:rsidR="000569E6" w:rsidRPr="000569E6" w:rsidRDefault="000569E6" w:rsidP="000569E6"/>
    <w:p w14:paraId="1654D25B" w14:textId="77777777" w:rsidR="000569E6" w:rsidRPr="000569E6" w:rsidRDefault="000569E6" w:rsidP="000569E6"/>
    <w:p w14:paraId="4F16AD1F" w14:textId="77777777" w:rsidR="000569E6" w:rsidRPr="000569E6" w:rsidRDefault="000569E6" w:rsidP="000569E6"/>
    <w:p w14:paraId="33FC63B7" w14:textId="77777777" w:rsidR="000569E6" w:rsidRPr="000569E6" w:rsidRDefault="000569E6" w:rsidP="000569E6"/>
    <w:p w14:paraId="748A3B12" w14:textId="77777777" w:rsidR="000569E6" w:rsidRPr="000569E6" w:rsidRDefault="000569E6" w:rsidP="000569E6"/>
    <w:p w14:paraId="76090856" w14:textId="77777777" w:rsidR="000569E6" w:rsidRPr="000569E6" w:rsidRDefault="000569E6" w:rsidP="000569E6"/>
    <w:p w14:paraId="5391D389" w14:textId="77777777" w:rsidR="000569E6" w:rsidRPr="000569E6" w:rsidRDefault="000569E6" w:rsidP="000569E6"/>
    <w:p w14:paraId="1C6D1832" w14:textId="77777777" w:rsidR="000569E6" w:rsidRPr="000569E6" w:rsidRDefault="000569E6" w:rsidP="000569E6"/>
    <w:p w14:paraId="2045FF72" w14:textId="77777777" w:rsidR="000569E6" w:rsidRPr="000569E6" w:rsidRDefault="000569E6" w:rsidP="000569E6"/>
    <w:p w14:paraId="3865849E" w14:textId="77777777" w:rsidR="000569E6" w:rsidRPr="000569E6" w:rsidRDefault="000569E6" w:rsidP="000569E6"/>
    <w:p w14:paraId="299D70D3" w14:textId="77777777" w:rsidR="000569E6" w:rsidRPr="000569E6" w:rsidRDefault="000569E6" w:rsidP="000569E6"/>
    <w:p w14:paraId="17FE16D0" w14:textId="77777777" w:rsidR="000569E6" w:rsidRPr="000569E6" w:rsidRDefault="000569E6" w:rsidP="000569E6"/>
    <w:p w14:paraId="09BDD9F8" w14:textId="77777777" w:rsidR="000569E6" w:rsidRPr="000569E6" w:rsidRDefault="000569E6" w:rsidP="000569E6"/>
    <w:p w14:paraId="535FBF9B" w14:textId="77777777" w:rsidR="000569E6" w:rsidRPr="000569E6" w:rsidRDefault="000569E6" w:rsidP="000569E6"/>
    <w:p w14:paraId="1B468636" w14:textId="77777777" w:rsidR="000569E6" w:rsidRPr="000569E6" w:rsidRDefault="000569E6" w:rsidP="000569E6"/>
    <w:p w14:paraId="7B97847B" w14:textId="77777777" w:rsidR="000569E6" w:rsidRPr="000569E6" w:rsidRDefault="000569E6" w:rsidP="000569E6"/>
    <w:p w14:paraId="7EC24BBB" w14:textId="77777777" w:rsidR="000569E6" w:rsidRPr="000569E6" w:rsidRDefault="000569E6" w:rsidP="000569E6"/>
    <w:p w14:paraId="7EE0383F" w14:textId="77777777" w:rsidR="000569E6" w:rsidRPr="000569E6" w:rsidRDefault="000569E6" w:rsidP="000569E6"/>
    <w:p w14:paraId="7ADAB7B4" w14:textId="77777777" w:rsidR="000569E6" w:rsidRPr="000569E6" w:rsidRDefault="000569E6" w:rsidP="000569E6"/>
    <w:p w14:paraId="33C6671B" w14:textId="77777777" w:rsidR="000569E6" w:rsidRPr="000569E6" w:rsidRDefault="000569E6" w:rsidP="000569E6"/>
    <w:p w14:paraId="5D6E543E" w14:textId="77777777" w:rsidR="000569E6" w:rsidRPr="000569E6" w:rsidRDefault="000569E6" w:rsidP="000569E6"/>
    <w:p w14:paraId="6CA2BBC4" w14:textId="77777777" w:rsidR="000569E6" w:rsidRPr="000569E6" w:rsidRDefault="000569E6" w:rsidP="000569E6"/>
    <w:p w14:paraId="3A0A47F6" w14:textId="77777777" w:rsidR="000569E6" w:rsidRPr="000569E6" w:rsidRDefault="000569E6" w:rsidP="000569E6"/>
    <w:p w14:paraId="377788A7" w14:textId="77777777" w:rsidR="000569E6" w:rsidRPr="000569E6" w:rsidRDefault="000569E6" w:rsidP="000569E6"/>
    <w:p w14:paraId="7FC231CD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2583" w14:textId="77777777" w:rsidR="00AE4296" w:rsidRDefault="00AE4296" w:rsidP="008A5919">
      <w:r>
        <w:separator/>
      </w:r>
    </w:p>
  </w:endnote>
  <w:endnote w:type="continuationSeparator" w:id="0">
    <w:p w14:paraId="4CBDB177" w14:textId="77777777" w:rsidR="00AE4296" w:rsidRDefault="00AE4296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4B4C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340A78DA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10CB1FA9" w14:textId="77777777" w:rsidR="00A5110D" w:rsidRPr="003C4D4D" w:rsidRDefault="00AE4296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2026" w14:textId="77777777" w:rsidR="00AE4296" w:rsidRDefault="00AE4296" w:rsidP="008A5919">
      <w:r>
        <w:separator/>
      </w:r>
    </w:p>
  </w:footnote>
  <w:footnote w:type="continuationSeparator" w:id="0">
    <w:p w14:paraId="30454FEB" w14:textId="77777777" w:rsidR="00AE4296" w:rsidRDefault="00AE4296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6"/>
    <w:rsid w:val="00047CBF"/>
    <w:rsid w:val="000569E6"/>
    <w:rsid w:val="000B56EB"/>
    <w:rsid w:val="000B5D16"/>
    <w:rsid w:val="000B7605"/>
    <w:rsid w:val="000D7B6D"/>
    <w:rsid w:val="00120102"/>
    <w:rsid w:val="001227CD"/>
    <w:rsid w:val="001C6A3C"/>
    <w:rsid w:val="00256728"/>
    <w:rsid w:val="003C4D4D"/>
    <w:rsid w:val="00441982"/>
    <w:rsid w:val="004451ED"/>
    <w:rsid w:val="00567B85"/>
    <w:rsid w:val="0063571A"/>
    <w:rsid w:val="00701D56"/>
    <w:rsid w:val="008920A3"/>
    <w:rsid w:val="008A5919"/>
    <w:rsid w:val="00A5110D"/>
    <w:rsid w:val="00AE4296"/>
    <w:rsid w:val="00B23966"/>
    <w:rsid w:val="00BD314B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313F5"/>
  <w15:chartTrackingRefBased/>
  <w15:docId w15:val="{08318457-FAE3-4A1A-81BA-092DDAC7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2</TotalTime>
  <Pages>1</Pages>
  <Words>34</Words>
  <Characters>222</Characters>
  <Application>Microsoft Office Word</Application>
  <DocSecurity>0</DocSecurity>
  <Lines>37</Lines>
  <Paragraphs>7</Paragraphs>
  <ScaleCrop>false</ScaleCrop>
  <Company>St of NE,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Taylor</dc:creator>
  <cp:keywords/>
  <dc:description/>
  <cp:lastModifiedBy>Taylor, Robert B</cp:lastModifiedBy>
  <cp:revision>1</cp:revision>
  <dcterms:created xsi:type="dcterms:W3CDTF">2026-04-20T21:08:00Z</dcterms:created>
  <dcterms:modified xsi:type="dcterms:W3CDTF">2026-04-20T21:10:00Z</dcterms:modified>
</cp:coreProperties>
</file>